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911" w:rsidRDefault="006D7911">
      <w:r>
        <w:separator/>
      </w:r>
    </w:p>
  </w:endnote>
  <w:endnote w:type="continuationSeparator" w:id="0">
    <w:p w:rsidR="006D7911" w:rsidRDefault="006D7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粗宋简体">
    <w:altName w:val="方正兰亭超细黑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911" w:rsidRDefault="006D7911" w:rsidP="00402F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7911" w:rsidRDefault="006D7911" w:rsidP="00402FD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911" w:rsidRDefault="006D7911" w:rsidP="00402F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</w:t>
    </w:r>
    <w:r>
      <w:rPr>
        <w:rStyle w:val="PageNumber"/>
      </w:rPr>
      <w:fldChar w:fldCharType="end"/>
    </w:r>
  </w:p>
  <w:p w:rsidR="006D7911" w:rsidRDefault="006D7911" w:rsidP="00402FD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911" w:rsidRDefault="006D7911">
      <w:r>
        <w:separator/>
      </w:r>
    </w:p>
  </w:footnote>
  <w:footnote w:type="continuationSeparator" w:id="0">
    <w:p w:rsidR="006D7911" w:rsidRDefault="006D79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42BCA"/>
    <w:multiLevelType w:val="hybridMultilevel"/>
    <w:tmpl w:val="9830E88E"/>
    <w:lvl w:ilvl="0" w:tplc="69127706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61E"/>
    <w:rsid w:val="00004123"/>
    <w:rsid w:val="00013BE8"/>
    <w:rsid w:val="00016D47"/>
    <w:rsid w:val="00022D49"/>
    <w:rsid w:val="000242BD"/>
    <w:rsid w:val="0005126F"/>
    <w:rsid w:val="00054CE1"/>
    <w:rsid w:val="00057413"/>
    <w:rsid w:val="0006099C"/>
    <w:rsid w:val="000845AE"/>
    <w:rsid w:val="00085B27"/>
    <w:rsid w:val="0008712B"/>
    <w:rsid w:val="000A1351"/>
    <w:rsid w:val="000A5B2E"/>
    <w:rsid w:val="000C7273"/>
    <w:rsid w:val="000D26F3"/>
    <w:rsid w:val="000D5ED6"/>
    <w:rsid w:val="000E203D"/>
    <w:rsid w:val="000E2F4C"/>
    <w:rsid w:val="000E459A"/>
    <w:rsid w:val="000E5620"/>
    <w:rsid w:val="000E5D28"/>
    <w:rsid w:val="000F03B5"/>
    <w:rsid w:val="000F6513"/>
    <w:rsid w:val="00112D0F"/>
    <w:rsid w:val="00115FC3"/>
    <w:rsid w:val="00136FE1"/>
    <w:rsid w:val="00137B3A"/>
    <w:rsid w:val="0014051C"/>
    <w:rsid w:val="00155B77"/>
    <w:rsid w:val="00170498"/>
    <w:rsid w:val="00181803"/>
    <w:rsid w:val="001848A5"/>
    <w:rsid w:val="00197F4A"/>
    <w:rsid w:val="001A2C1B"/>
    <w:rsid w:val="001A5C65"/>
    <w:rsid w:val="001B06A5"/>
    <w:rsid w:val="001B5685"/>
    <w:rsid w:val="001D1999"/>
    <w:rsid w:val="001D1E2D"/>
    <w:rsid w:val="001E40A7"/>
    <w:rsid w:val="001F70E2"/>
    <w:rsid w:val="001F75C1"/>
    <w:rsid w:val="002013D0"/>
    <w:rsid w:val="002020ED"/>
    <w:rsid w:val="0021463F"/>
    <w:rsid w:val="00226EB6"/>
    <w:rsid w:val="002272D5"/>
    <w:rsid w:val="00233A21"/>
    <w:rsid w:val="00236F0D"/>
    <w:rsid w:val="002704D3"/>
    <w:rsid w:val="0027113E"/>
    <w:rsid w:val="0027722C"/>
    <w:rsid w:val="002A1801"/>
    <w:rsid w:val="002A4D61"/>
    <w:rsid w:val="002B7388"/>
    <w:rsid w:val="002B7AA5"/>
    <w:rsid w:val="002C1746"/>
    <w:rsid w:val="002C4993"/>
    <w:rsid w:val="002D141A"/>
    <w:rsid w:val="002E5E17"/>
    <w:rsid w:val="002E718A"/>
    <w:rsid w:val="002F4BEE"/>
    <w:rsid w:val="003019E0"/>
    <w:rsid w:val="0031482E"/>
    <w:rsid w:val="00316DA7"/>
    <w:rsid w:val="00324BD6"/>
    <w:rsid w:val="003376EC"/>
    <w:rsid w:val="00351CD1"/>
    <w:rsid w:val="00354F2B"/>
    <w:rsid w:val="00362B3B"/>
    <w:rsid w:val="00366B8C"/>
    <w:rsid w:val="0037499F"/>
    <w:rsid w:val="00380956"/>
    <w:rsid w:val="00384691"/>
    <w:rsid w:val="00393F37"/>
    <w:rsid w:val="00397F51"/>
    <w:rsid w:val="003C193D"/>
    <w:rsid w:val="003C5A1D"/>
    <w:rsid w:val="003D7F0E"/>
    <w:rsid w:val="003E07F7"/>
    <w:rsid w:val="00401D0B"/>
    <w:rsid w:val="00402FD2"/>
    <w:rsid w:val="00405760"/>
    <w:rsid w:val="00410B59"/>
    <w:rsid w:val="004127B9"/>
    <w:rsid w:val="00434EB9"/>
    <w:rsid w:val="00450F96"/>
    <w:rsid w:val="00455831"/>
    <w:rsid w:val="00460EA2"/>
    <w:rsid w:val="004625C9"/>
    <w:rsid w:val="00470A53"/>
    <w:rsid w:val="0047698F"/>
    <w:rsid w:val="00487B5E"/>
    <w:rsid w:val="00492984"/>
    <w:rsid w:val="00494CEB"/>
    <w:rsid w:val="004B0990"/>
    <w:rsid w:val="004B676E"/>
    <w:rsid w:val="004C098C"/>
    <w:rsid w:val="004C159C"/>
    <w:rsid w:val="004C49AA"/>
    <w:rsid w:val="004E1D6B"/>
    <w:rsid w:val="004E4017"/>
    <w:rsid w:val="004F18C1"/>
    <w:rsid w:val="004F29FD"/>
    <w:rsid w:val="004F45A2"/>
    <w:rsid w:val="004F5900"/>
    <w:rsid w:val="00507CF3"/>
    <w:rsid w:val="0051270E"/>
    <w:rsid w:val="00517BAD"/>
    <w:rsid w:val="00531794"/>
    <w:rsid w:val="00534289"/>
    <w:rsid w:val="00536926"/>
    <w:rsid w:val="00544B2A"/>
    <w:rsid w:val="00545C3A"/>
    <w:rsid w:val="005535A5"/>
    <w:rsid w:val="00564241"/>
    <w:rsid w:val="005669A4"/>
    <w:rsid w:val="0057291E"/>
    <w:rsid w:val="005759C9"/>
    <w:rsid w:val="00592496"/>
    <w:rsid w:val="005A7DFA"/>
    <w:rsid w:val="005B6957"/>
    <w:rsid w:val="005B752D"/>
    <w:rsid w:val="005C16C7"/>
    <w:rsid w:val="005C6D20"/>
    <w:rsid w:val="005D0DCA"/>
    <w:rsid w:val="005E2204"/>
    <w:rsid w:val="005F593A"/>
    <w:rsid w:val="006014A9"/>
    <w:rsid w:val="00606C8A"/>
    <w:rsid w:val="006106CA"/>
    <w:rsid w:val="00611E2E"/>
    <w:rsid w:val="0062044E"/>
    <w:rsid w:val="00621414"/>
    <w:rsid w:val="00625B39"/>
    <w:rsid w:val="006272BB"/>
    <w:rsid w:val="006337CB"/>
    <w:rsid w:val="00633892"/>
    <w:rsid w:val="006352CF"/>
    <w:rsid w:val="00637698"/>
    <w:rsid w:val="0064260F"/>
    <w:rsid w:val="00646DE5"/>
    <w:rsid w:val="0064773C"/>
    <w:rsid w:val="00664448"/>
    <w:rsid w:val="00667121"/>
    <w:rsid w:val="006769F9"/>
    <w:rsid w:val="00681465"/>
    <w:rsid w:val="00691A0D"/>
    <w:rsid w:val="00695F56"/>
    <w:rsid w:val="006A18D7"/>
    <w:rsid w:val="006B721D"/>
    <w:rsid w:val="006D5C79"/>
    <w:rsid w:val="006D650B"/>
    <w:rsid w:val="006D7911"/>
    <w:rsid w:val="006E420D"/>
    <w:rsid w:val="006E49EF"/>
    <w:rsid w:val="006F0F09"/>
    <w:rsid w:val="006F30B8"/>
    <w:rsid w:val="0071486F"/>
    <w:rsid w:val="0072061E"/>
    <w:rsid w:val="0072278B"/>
    <w:rsid w:val="00746C9F"/>
    <w:rsid w:val="00771991"/>
    <w:rsid w:val="007765D0"/>
    <w:rsid w:val="00790195"/>
    <w:rsid w:val="007A5EDA"/>
    <w:rsid w:val="007B73A4"/>
    <w:rsid w:val="007D02BA"/>
    <w:rsid w:val="007D0897"/>
    <w:rsid w:val="007D2DC5"/>
    <w:rsid w:val="007E28D5"/>
    <w:rsid w:val="008007FB"/>
    <w:rsid w:val="008166D8"/>
    <w:rsid w:val="00821D75"/>
    <w:rsid w:val="008422BD"/>
    <w:rsid w:val="00842B54"/>
    <w:rsid w:val="00844F24"/>
    <w:rsid w:val="00850A81"/>
    <w:rsid w:val="0085632B"/>
    <w:rsid w:val="00862D93"/>
    <w:rsid w:val="0086404B"/>
    <w:rsid w:val="00871395"/>
    <w:rsid w:val="00877390"/>
    <w:rsid w:val="008824B8"/>
    <w:rsid w:val="008B5DED"/>
    <w:rsid w:val="008B69F8"/>
    <w:rsid w:val="008C14D5"/>
    <w:rsid w:val="008D5428"/>
    <w:rsid w:val="008D753F"/>
    <w:rsid w:val="008F1438"/>
    <w:rsid w:val="0090596A"/>
    <w:rsid w:val="00910285"/>
    <w:rsid w:val="00916C4D"/>
    <w:rsid w:val="0092010B"/>
    <w:rsid w:val="00937BF0"/>
    <w:rsid w:val="0094271C"/>
    <w:rsid w:val="009445C2"/>
    <w:rsid w:val="009459B5"/>
    <w:rsid w:val="009461C0"/>
    <w:rsid w:val="009465B1"/>
    <w:rsid w:val="00961B45"/>
    <w:rsid w:val="009724ED"/>
    <w:rsid w:val="009755B6"/>
    <w:rsid w:val="00985442"/>
    <w:rsid w:val="0099698E"/>
    <w:rsid w:val="009A0BD6"/>
    <w:rsid w:val="009A54DA"/>
    <w:rsid w:val="009B7AFC"/>
    <w:rsid w:val="009D1E46"/>
    <w:rsid w:val="009D7A18"/>
    <w:rsid w:val="00A11E1D"/>
    <w:rsid w:val="00A12F2A"/>
    <w:rsid w:val="00A2559A"/>
    <w:rsid w:val="00A30D91"/>
    <w:rsid w:val="00A33E59"/>
    <w:rsid w:val="00A44074"/>
    <w:rsid w:val="00A65F3D"/>
    <w:rsid w:val="00A6699B"/>
    <w:rsid w:val="00A7030F"/>
    <w:rsid w:val="00A7625C"/>
    <w:rsid w:val="00A762B1"/>
    <w:rsid w:val="00A916D0"/>
    <w:rsid w:val="00AA2113"/>
    <w:rsid w:val="00AA440E"/>
    <w:rsid w:val="00AB6D91"/>
    <w:rsid w:val="00AC1EE0"/>
    <w:rsid w:val="00AC3E5E"/>
    <w:rsid w:val="00AD21CD"/>
    <w:rsid w:val="00AD2EEF"/>
    <w:rsid w:val="00AD7A2E"/>
    <w:rsid w:val="00AF07D2"/>
    <w:rsid w:val="00AF0D3F"/>
    <w:rsid w:val="00B04074"/>
    <w:rsid w:val="00B17446"/>
    <w:rsid w:val="00B227E4"/>
    <w:rsid w:val="00B22911"/>
    <w:rsid w:val="00B24C48"/>
    <w:rsid w:val="00B4043A"/>
    <w:rsid w:val="00B43158"/>
    <w:rsid w:val="00B634F2"/>
    <w:rsid w:val="00B6784E"/>
    <w:rsid w:val="00B7040D"/>
    <w:rsid w:val="00B764D1"/>
    <w:rsid w:val="00B85B78"/>
    <w:rsid w:val="00B90C12"/>
    <w:rsid w:val="00BA0868"/>
    <w:rsid w:val="00BA4EB8"/>
    <w:rsid w:val="00BD2356"/>
    <w:rsid w:val="00BE053A"/>
    <w:rsid w:val="00BE09D4"/>
    <w:rsid w:val="00BE3883"/>
    <w:rsid w:val="00BE3B45"/>
    <w:rsid w:val="00BE4F27"/>
    <w:rsid w:val="00C1170B"/>
    <w:rsid w:val="00C1623D"/>
    <w:rsid w:val="00C206E2"/>
    <w:rsid w:val="00C421D5"/>
    <w:rsid w:val="00C51CC9"/>
    <w:rsid w:val="00C524CC"/>
    <w:rsid w:val="00C573C1"/>
    <w:rsid w:val="00C60AE4"/>
    <w:rsid w:val="00C6254E"/>
    <w:rsid w:val="00C62BAD"/>
    <w:rsid w:val="00C707AA"/>
    <w:rsid w:val="00C75368"/>
    <w:rsid w:val="00C825A2"/>
    <w:rsid w:val="00C864FF"/>
    <w:rsid w:val="00C87989"/>
    <w:rsid w:val="00C93D55"/>
    <w:rsid w:val="00C95F5C"/>
    <w:rsid w:val="00C963D9"/>
    <w:rsid w:val="00CB0A72"/>
    <w:rsid w:val="00CC1BF8"/>
    <w:rsid w:val="00CC24D4"/>
    <w:rsid w:val="00CD4E3E"/>
    <w:rsid w:val="00CE66ED"/>
    <w:rsid w:val="00CF5F59"/>
    <w:rsid w:val="00D17C00"/>
    <w:rsid w:val="00D246C7"/>
    <w:rsid w:val="00D50AA9"/>
    <w:rsid w:val="00D910E3"/>
    <w:rsid w:val="00D9501A"/>
    <w:rsid w:val="00D9510D"/>
    <w:rsid w:val="00DA0596"/>
    <w:rsid w:val="00DA3E98"/>
    <w:rsid w:val="00DA7EFE"/>
    <w:rsid w:val="00DB4A6A"/>
    <w:rsid w:val="00DB5E27"/>
    <w:rsid w:val="00DC131F"/>
    <w:rsid w:val="00DC34D1"/>
    <w:rsid w:val="00DC7F42"/>
    <w:rsid w:val="00DD0148"/>
    <w:rsid w:val="00DD056D"/>
    <w:rsid w:val="00DD22DB"/>
    <w:rsid w:val="00DD38A4"/>
    <w:rsid w:val="00DE3C1F"/>
    <w:rsid w:val="00DF04BB"/>
    <w:rsid w:val="00DF7E83"/>
    <w:rsid w:val="00E02B4B"/>
    <w:rsid w:val="00E10060"/>
    <w:rsid w:val="00E10B84"/>
    <w:rsid w:val="00E321B9"/>
    <w:rsid w:val="00E35951"/>
    <w:rsid w:val="00E36C1F"/>
    <w:rsid w:val="00E470B9"/>
    <w:rsid w:val="00E50979"/>
    <w:rsid w:val="00EA1863"/>
    <w:rsid w:val="00EA50C4"/>
    <w:rsid w:val="00EC008F"/>
    <w:rsid w:val="00EC245A"/>
    <w:rsid w:val="00EE2DEC"/>
    <w:rsid w:val="00EF0B0E"/>
    <w:rsid w:val="00EF3ECF"/>
    <w:rsid w:val="00EF70E8"/>
    <w:rsid w:val="00F15B38"/>
    <w:rsid w:val="00F65D0E"/>
    <w:rsid w:val="00F708DA"/>
    <w:rsid w:val="00F756A9"/>
    <w:rsid w:val="00F80340"/>
    <w:rsid w:val="00F87905"/>
    <w:rsid w:val="00F91A25"/>
    <w:rsid w:val="00F95BDA"/>
    <w:rsid w:val="00FA79D2"/>
    <w:rsid w:val="00FA7D80"/>
    <w:rsid w:val="00FD4BE4"/>
    <w:rsid w:val="00FD5111"/>
    <w:rsid w:val="00FE5822"/>
    <w:rsid w:val="00FF5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E2D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73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2B738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B738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25C9"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625C9"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625C9"/>
    <w:rPr>
      <w:rFonts w:cs="Times New Roman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402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25C9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402FD2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2B7388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625C9"/>
    <w:rPr>
      <w:rFonts w:cs="Times New Roman"/>
      <w:sz w:val="2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2B7388"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  <w:style w:type="character" w:styleId="Hyperlink">
    <w:name w:val="Hyperlink"/>
    <w:basedOn w:val="DefaultParagraphFont"/>
    <w:uiPriority w:val="99"/>
    <w:rsid w:val="00CC24D4"/>
    <w:rPr>
      <w:rFonts w:cs="Times New Roman"/>
      <w:color w:val="C2AFCD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24</Pages>
  <Words>2538</Words>
  <Characters>14468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第一章设计色彩的基本认识</dc:title>
  <dc:subject/>
  <dc:creator>微软用户</dc:creator>
  <cp:keywords/>
  <dc:description/>
  <cp:lastModifiedBy>Administrator</cp:lastModifiedBy>
  <cp:revision>4</cp:revision>
  <dcterms:created xsi:type="dcterms:W3CDTF">2017-10-31T03:46:00Z</dcterms:created>
  <dcterms:modified xsi:type="dcterms:W3CDTF">2017-10-31T03:53:00Z</dcterms:modified>
</cp:coreProperties>
</file>