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33B" w:rsidRDefault="000D533B">
      <w:r>
        <w:separator/>
      </w:r>
    </w:p>
  </w:endnote>
  <w:endnote w:type="continuationSeparator" w:id="0">
    <w:p w:rsidR="000D533B" w:rsidRDefault="000D5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533B" w:rsidRDefault="000D533B">
    <w:pPr>
      <w:pStyle w:val="Footer"/>
      <w:ind w:right="360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</w:p>
  <w:p w:rsidR="000D533B" w:rsidRDefault="000D533B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</w:p>
  <w:p w:rsidR="000D533B" w:rsidRDefault="000D533B">
    <w:pPr>
      <w:pStyle w:val="Footer"/>
      <w:framePr w:wrap="around" w:vAnchor="text" w:hAnchor="margin" w:xAlign="right" w:y="1"/>
      <w:rPr>
        <w:rStyle w:val="PageNumber"/>
      </w:rPr>
    </w:pPr>
  </w:p>
  <w:p w:rsidR="000D533B" w:rsidRDefault="000D533B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25</w:t>
    </w:r>
    <w:r>
      <w:rPr>
        <w:rStyle w:val="PageNumber"/>
      </w:rPr>
      <w:fldChar w:fldCharType="end"/>
    </w:r>
  </w:p>
  <w:p w:rsidR="000D533B" w:rsidRDefault="000D533B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 w:rsidR="000D533B" w:rsidRDefault="000D533B">
    <w:pPr>
      <w:pStyle w:val="Footer"/>
      <w:ind w:right="360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0D533B" w:rsidRDefault="000D533B">
    <w:pPr>
      <w:pStyle w:val="Footer"/>
      <w:ind w:right="360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25</w:t>
    </w:r>
    <w:r>
      <w:rPr>
        <w:rStyle w:val="PageNumber"/>
      </w:rPr>
      <w:fldChar w:fldCharType="end"/>
    </w:r>
  </w:p>
  <w:p w:rsidR="000D533B" w:rsidRDefault="000D533B">
    <w:pPr>
      <w:pStyle w:val="Footer"/>
      <w:ind w:right="360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23</w:t>
    </w:r>
    <w:r>
      <w:rPr>
        <w:rStyle w:val="PageNumber"/>
      </w:rPr>
      <w:fldChar w:fldCharType="end"/>
    </w:r>
  </w:p>
  <w:p w:rsidR="000D533B" w:rsidRDefault="000D533B">
    <w:pPr>
      <w:pStyle w:val="Footer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1" o:spid="_x0000_s2049" type="#_x0000_t202" style="position:absolute;margin-left:306pt;margin-top:260.95pt;width:9.05pt;height:12.05pt;z-index:251660288;mso-wrap-style:none;mso-position-horizontal-relative:margin" o:gfxdata="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puhRXXAAAACwEAAA8AAAAAAAAAAQAgAAAAIgAAAGRycy9kb3ducmV2LnhtbFBLAQIU&#10;ABQAAAAIAIdO4kCH0c4PuwEAAFEDAAAOAAAAAAAAAAEAIAAAACYBAABkcnMvZTJvRG9jLnhtbFBL&#10;BQYAAAAABgAGAFkBAABTBQAAAAA=&#10;" filled="f" stroked="f">
          <v:fill o:detectmouseclick="t"/>
          <v:textbox style="mso-fit-shape-to-text:t" inset="0,0,0,0">
            <w:txbxContent>
              <w:p w:rsidR="000D533B" w:rsidRDefault="000D533B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33B" w:rsidRDefault="000D533B">
      <w:r>
        <w:separator/>
      </w:r>
    </w:p>
  </w:footnote>
  <w:footnote w:type="continuationSeparator" w:id="0">
    <w:p w:rsidR="000D533B" w:rsidRDefault="000D5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  <w:pBdr>
        <w:bottom w:val="none" w:sz="0" w:space="0" w:color="auto"/>
      </w:pBdr>
      <w:jc w:val="both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  <w:pBdr>
        <w:bottom w:val="none" w:sz="0" w:space="0" w:color="auto"/>
      </w:pBd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3B" w:rsidRDefault="000D533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noLineBreaksAfter w:lang="zh-CN" w:val="$([_{£¥´·ѮԘ‘“〈《「『【〔〖〝﹙﹛﹝＄（．［｛￡￥"/>
  <w:noLineBreaksBefore w:lang="zh-CN" w:val="!$%(),.:;&gt;?[]_{}¢£¥¨°·ˇˉ―‖‘’“”…‰′″›℃∶、。〃〈〉《》「」『』【】〔〕〖〗〝〞︶︺︾﹀﹄﹙﹚﹛﹜﹝﹞！＂＄％＇（），．：；？［］｀｛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9A9"/>
    <w:rsid w:val="000204B3"/>
    <w:rsid w:val="00037976"/>
    <w:rsid w:val="000D533B"/>
    <w:rsid w:val="000F31ED"/>
    <w:rsid w:val="00144B64"/>
    <w:rsid w:val="001615F3"/>
    <w:rsid w:val="00172AB1"/>
    <w:rsid w:val="00195E96"/>
    <w:rsid w:val="001D63E7"/>
    <w:rsid w:val="00292417"/>
    <w:rsid w:val="002A43FF"/>
    <w:rsid w:val="003935A3"/>
    <w:rsid w:val="003A5154"/>
    <w:rsid w:val="004114A4"/>
    <w:rsid w:val="00424D43"/>
    <w:rsid w:val="0046157A"/>
    <w:rsid w:val="004768B3"/>
    <w:rsid w:val="004D6A61"/>
    <w:rsid w:val="005C3BBE"/>
    <w:rsid w:val="00604B57"/>
    <w:rsid w:val="00636514"/>
    <w:rsid w:val="00643800"/>
    <w:rsid w:val="006A1796"/>
    <w:rsid w:val="00806660"/>
    <w:rsid w:val="0089760D"/>
    <w:rsid w:val="008B1C4A"/>
    <w:rsid w:val="008C19A9"/>
    <w:rsid w:val="008F426B"/>
    <w:rsid w:val="00957BBB"/>
    <w:rsid w:val="00987ACA"/>
    <w:rsid w:val="009C0AEC"/>
    <w:rsid w:val="00A40F72"/>
    <w:rsid w:val="00A84207"/>
    <w:rsid w:val="00AB12BC"/>
    <w:rsid w:val="00B1227C"/>
    <w:rsid w:val="00B64F11"/>
    <w:rsid w:val="00BA2A1C"/>
    <w:rsid w:val="00C20F15"/>
    <w:rsid w:val="00C945EB"/>
    <w:rsid w:val="00CE68D3"/>
    <w:rsid w:val="00D416E1"/>
    <w:rsid w:val="00D606C5"/>
    <w:rsid w:val="00D746C7"/>
    <w:rsid w:val="00DA7F97"/>
    <w:rsid w:val="00DD0C6F"/>
    <w:rsid w:val="00DF4BC2"/>
    <w:rsid w:val="00E04484"/>
    <w:rsid w:val="00E064BF"/>
    <w:rsid w:val="00E605BE"/>
    <w:rsid w:val="00FE7D6D"/>
    <w:rsid w:val="04421669"/>
    <w:rsid w:val="14137DAB"/>
    <w:rsid w:val="2C992FB0"/>
    <w:rsid w:val="44C037B3"/>
    <w:rsid w:val="49D9698E"/>
    <w:rsid w:val="59A27C74"/>
    <w:rsid w:val="6DF0125B"/>
    <w:rsid w:val="71F46B92"/>
    <w:rsid w:val="732157C8"/>
    <w:rsid w:val="783C6830"/>
    <w:rsid w:val="7C69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pPr>
      <w:keepNext/>
      <w:keepLines/>
      <w:spacing w:before="340" w:after="330" w:line="576" w:lineRule="auto"/>
      <w:outlineLvl w:val="0"/>
    </w:pPr>
    <w:rPr>
      <w:rFonts w:ascii="宋体" w:hAnsi="宋体"/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cs="Times New Roman"/>
      <w:b/>
      <w:bCs/>
      <w:sz w:val="32"/>
      <w:szCs w:val="3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18"/>
      <w:szCs w:val="18"/>
    </w:rPr>
  </w:style>
  <w:style w:type="character" w:customStyle="1" w:styleId="Heading1Char1">
    <w:name w:val="Heading 1 Char1"/>
    <w:basedOn w:val="DefaultParagraphFont"/>
    <w:link w:val="Heading1"/>
    <w:uiPriority w:val="99"/>
    <w:locked/>
    <w:rPr>
      <w:rFonts w:ascii="宋体" w:eastAsia="宋体" w:hAnsi="宋体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customStyle="1" w:styleId="CharChar1">
    <w:name w:val="Char Char1"/>
    <w:basedOn w:val="DefaultParagraphFont"/>
    <w:uiPriority w:val="99"/>
    <w:rPr>
      <w:rFonts w:eastAsia="宋体" w:cs="Times New Roman"/>
      <w:kern w:val="2"/>
      <w:sz w:val="18"/>
      <w:szCs w:val="18"/>
      <w:lang w:val="en-US" w:eastAsia="zh-CN" w:bidi="ar-SA"/>
    </w:rPr>
  </w:style>
  <w:style w:type="paragraph" w:styleId="Header">
    <w:name w:val="header"/>
    <w:basedOn w:val="Normal"/>
    <w:link w:val="Header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043444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043444"/>
    <w:rPr>
      <w:rFonts w:ascii="Calibri" w:hAnsi="Calibri"/>
      <w:sz w:val="18"/>
      <w:szCs w:val="18"/>
    </w:rPr>
  </w:style>
  <w:style w:type="paragraph" w:customStyle="1" w:styleId="CharCharCharChar">
    <w:name w:val="Char Char Char Char"/>
    <w:basedOn w:val="Normal"/>
    <w:uiPriority w:val="99"/>
    <w:semiHidden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styleId="TableGrid">
    <w:name w:val="Table Grid"/>
    <w:basedOn w:val="TableNormal"/>
    <w:uiPriority w:val="99"/>
    <w:locked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27</Pages>
  <Words>3423</Words>
  <Characters>19514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赣西科技职业学院校级精品课程申报表</dc:title>
  <dc:subject/>
  <dc:creator>S</dc:creator>
  <cp:keywords/>
  <dc:description/>
  <cp:lastModifiedBy>Administrator</cp:lastModifiedBy>
  <cp:revision>2</cp:revision>
  <dcterms:created xsi:type="dcterms:W3CDTF">2017-10-31T03:55:00Z</dcterms:created>
  <dcterms:modified xsi:type="dcterms:W3CDTF">2017-10-31T03:55:00Z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