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99C"/>
    <w:rsid w:val="00005520"/>
    <w:rsid w:val="000326C9"/>
    <w:rsid w:val="000B1AF8"/>
    <w:rsid w:val="00116B06"/>
    <w:rsid w:val="00146F30"/>
    <w:rsid w:val="001E710E"/>
    <w:rsid w:val="002523F5"/>
    <w:rsid w:val="00306281"/>
    <w:rsid w:val="00417195"/>
    <w:rsid w:val="004E3224"/>
    <w:rsid w:val="005B01E2"/>
    <w:rsid w:val="005B7B94"/>
    <w:rsid w:val="00605CFB"/>
    <w:rsid w:val="00614AF0"/>
    <w:rsid w:val="00657612"/>
    <w:rsid w:val="007A3DF5"/>
    <w:rsid w:val="007E6A54"/>
    <w:rsid w:val="00817582"/>
    <w:rsid w:val="008F7D20"/>
    <w:rsid w:val="00911439"/>
    <w:rsid w:val="00915A36"/>
    <w:rsid w:val="00922D9B"/>
    <w:rsid w:val="009434BE"/>
    <w:rsid w:val="00982416"/>
    <w:rsid w:val="0099752E"/>
    <w:rsid w:val="009F70D3"/>
    <w:rsid w:val="00A67B5E"/>
    <w:rsid w:val="00A851FA"/>
    <w:rsid w:val="00B1242E"/>
    <w:rsid w:val="00B4499C"/>
    <w:rsid w:val="00B62457"/>
    <w:rsid w:val="00BE46A4"/>
    <w:rsid w:val="00C37E9B"/>
    <w:rsid w:val="00C6041C"/>
    <w:rsid w:val="00DB7224"/>
    <w:rsid w:val="00DD1B4B"/>
    <w:rsid w:val="00E074BB"/>
    <w:rsid w:val="00EC5E63"/>
    <w:rsid w:val="00F8264A"/>
    <w:rsid w:val="00FC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9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60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605CF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1"/>
    <w:uiPriority w:val="99"/>
    <w:rsid w:val="0060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605CF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396</Words>
  <Characters>2260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《汽车发动机构造与维修》作业3</dc:title>
  <dc:subject/>
  <dc:creator>Administrator</dc:creator>
  <cp:keywords/>
  <dc:description/>
  <cp:lastModifiedBy>Administrator</cp:lastModifiedBy>
  <cp:revision>3</cp:revision>
  <dcterms:created xsi:type="dcterms:W3CDTF">2017-10-31T02:25:00Z</dcterms:created>
  <dcterms:modified xsi:type="dcterms:W3CDTF">2017-10-31T02:26:00Z</dcterms:modified>
</cp:coreProperties>
</file>