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6EF" w:rsidRDefault="009106EF" w:rsidP="00EB4584">
      <w:r>
        <w:separator/>
      </w:r>
    </w:p>
  </w:endnote>
  <w:endnote w:type="continuationSeparator" w:id="0">
    <w:p w:rsidR="009106EF" w:rsidRDefault="009106EF" w:rsidP="00EB4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6EF" w:rsidRDefault="009106EF" w:rsidP="00EB4584">
      <w:r>
        <w:separator/>
      </w:r>
    </w:p>
  </w:footnote>
  <w:footnote w:type="continuationSeparator" w:id="0">
    <w:p w:rsidR="009106EF" w:rsidRDefault="009106EF" w:rsidP="00EB45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15F6"/>
    <w:multiLevelType w:val="hybridMultilevel"/>
    <w:tmpl w:val="E7C6564E"/>
    <w:lvl w:ilvl="0" w:tplc="8A9040F4">
      <w:start w:val="1"/>
      <w:numFmt w:val="japaneseCounting"/>
      <w:lvlText w:val="（%1）"/>
      <w:lvlJc w:val="left"/>
      <w:pPr>
        <w:ind w:left="1080" w:hanging="1080"/>
      </w:pPr>
      <w:rPr>
        <w:rFonts w:ascii="黑体" w:eastAsia="黑体" w:cs="Times New Roman" w:hint="eastAsia"/>
        <w:b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5E37D76"/>
    <w:multiLevelType w:val="hybridMultilevel"/>
    <w:tmpl w:val="DAA0DA26"/>
    <w:lvl w:ilvl="0" w:tplc="3ABEFF62">
      <w:start w:val="1"/>
      <w:numFmt w:val="decimal"/>
      <w:lvlText w:val="%1，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2">
    <w:nsid w:val="4CF47A5F"/>
    <w:multiLevelType w:val="multilevel"/>
    <w:tmpl w:val="C88AD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52F5061"/>
    <w:multiLevelType w:val="hybridMultilevel"/>
    <w:tmpl w:val="D2BE849C"/>
    <w:lvl w:ilvl="0" w:tplc="2332A7D2">
      <w:start w:val="1"/>
      <w:numFmt w:val="japaneseCounting"/>
      <w:lvlText w:val="（%1）"/>
      <w:lvlJc w:val="left"/>
      <w:pPr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56E2"/>
    <w:rsid w:val="00010072"/>
    <w:rsid w:val="000A4391"/>
    <w:rsid w:val="000C384F"/>
    <w:rsid w:val="00146FF2"/>
    <w:rsid w:val="001758D3"/>
    <w:rsid w:val="00190D36"/>
    <w:rsid w:val="001F1DB4"/>
    <w:rsid w:val="00246BDA"/>
    <w:rsid w:val="002A4293"/>
    <w:rsid w:val="002E50EF"/>
    <w:rsid w:val="00390BA5"/>
    <w:rsid w:val="003B2218"/>
    <w:rsid w:val="003B245F"/>
    <w:rsid w:val="004A519D"/>
    <w:rsid w:val="004C333D"/>
    <w:rsid w:val="004D0CB3"/>
    <w:rsid w:val="004E3DCA"/>
    <w:rsid w:val="00576D5B"/>
    <w:rsid w:val="00663253"/>
    <w:rsid w:val="0073390A"/>
    <w:rsid w:val="007768AC"/>
    <w:rsid w:val="007C458E"/>
    <w:rsid w:val="007E7AEC"/>
    <w:rsid w:val="00810F28"/>
    <w:rsid w:val="008536F7"/>
    <w:rsid w:val="0087594E"/>
    <w:rsid w:val="0088308D"/>
    <w:rsid w:val="00884C84"/>
    <w:rsid w:val="008856E2"/>
    <w:rsid w:val="008C3BD7"/>
    <w:rsid w:val="009106EF"/>
    <w:rsid w:val="00913745"/>
    <w:rsid w:val="009F033F"/>
    <w:rsid w:val="00A03F80"/>
    <w:rsid w:val="00AB16FB"/>
    <w:rsid w:val="00AC47E3"/>
    <w:rsid w:val="00B21A5C"/>
    <w:rsid w:val="00B56119"/>
    <w:rsid w:val="00B56A45"/>
    <w:rsid w:val="00B62C1B"/>
    <w:rsid w:val="00BA0FAD"/>
    <w:rsid w:val="00C279E1"/>
    <w:rsid w:val="00CF2DDA"/>
    <w:rsid w:val="00E060C9"/>
    <w:rsid w:val="00E92350"/>
    <w:rsid w:val="00EB4584"/>
    <w:rsid w:val="00EC0C5D"/>
    <w:rsid w:val="00ED0AC4"/>
    <w:rsid w:val="00F7424B"/>
    <w:rsid w:val="00FC6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6E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8856E2"/>
    <w:pPr>
      <w:spacing w:line="480" w:lineRule="exact"/>
      <w:ind w:firstLine="425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09D5"/>
    <w:rPr>
      <w:szCs w:val="24"/>
    </w:rPr>
  </w:style>
  <w:style w:type="paragraph" w:styleId="Header">
    <w:name w:val="header"/>
    <w:basedOn w:val="Normal"/>
    <w:link w:val="HeaderChar1"/>
    <w:uiPriority w:val="99"/>
    <w:rsid w:val="00EB4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09D5"/>
    <w:rPr>
      <w:sz w:val="18"/>
      <w:szCs w:val="18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EB4584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1"/>
    <w:uiPriority w:val="99"/>
    <w:rsid w:val="00EB45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C09D5"/>
    <w:rPr>
      <w:sz w:val="18"/>
      <w:szCs w:val="18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EB4584"/>
    <w:rPr>
      <w:rFonts w:cs="Times New Roman"/>
      <w:kern w:val="2"/>
      <w:sz w:val="18"/>
      <w:szCs w:val="18"/>
    </w:rPr>
  </w:style>
  <w:style w:type="paragraph" w:customStyle="1" w:styleId="a">
    <w:name w:val="列出段落"/>
    <w:basedOn w:val="Normal"/>
    <w:uiPriority w:val="99"/>
    <w:rsid w:val="00F7424B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31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2451">
          <w:marLeft w:val="0"/>
          <w:marRight w:val="0"/>
          <w:marTop w:val="0"/>
          <w:marBottom w:val="0"/>
          <w:divBdr>
            <w:top w:val="single" w:sz="6" w:space="5" w:color="DBDBDB"/>
            <w:left w:val="single" w:sz="6" w:space="0" w:color="DBDBDB"/>
            <w:bottom w:val="single" w:sz="6" w:space="2" w:color="DBDBDB"/>
            <w:right w:val="single" w:sz="6" w:space="0" w:color="DBDBDB"/>
          </w:divBdr>
          <w:divsChild>
            <w:div w:id="1625312452">
              <w:marLeft w:val="0"/>
              <w:marRight w:val="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12453">
                  <w:marLeft w:val="0"/>
                  <w:marRight w:val="0"/>
                  <w:marTop w:val="77"/>
                  <w:marBottom w:val="77"/>
                  <w:divBdr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divBdr>
                  <w:divsChild>
                    <w:div w:id="1625312449">
                      <w:marLeft w:val="310"/>
                      <w:marRight w:val="3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8</Pages>
  <Words>520</Words>
  <Characters>2970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哈尔滨应用职业技术学院××系</dc:title>
  <dc:subject/>
  <dc:creator>哈尔滨应用技术学院</dc:creator>
  <cp:keywords/>
  <dc:description/>
  <cp:lastModifiedBy>Administrator</cp:lastModifiedBy>
  <cp:revision>2</cp:revision>
  <dcterms:created xsi:type="dcterms:W3CDTF">2017-10-31T02:24:00Z</dcterms:created>
  <dcterms:modified xsi:type="dcterms:W3CDTF">2017-10-31T02:24:00Z</dcterms:modified>
</cp:coreProperties>
</file>